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华文细黑" w:hAnsi="华文细黑" w:eastAsia="华文细黑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pacing w:line="4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教师个人简介</w:t>
      </w:r>
    </w:p>
    <w:tbl>
      <w:tblPr>
        <w:tblStyle w:val="3"/>
        <w:tblW w:w="84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1053"/>
        <w:gridCol w:w="1053"/>
        <w:gridCol w:w="859"/>
        <w:gridCol w:w="1380"/>
        <w:gridCol w:w="920"/>
        <w:gridCol w:w="1053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10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性  别</w:t>
            </w:r>
          </w:p>
        </w:tc>
        <w:tc>
          <w:tcPr>
            <w:tcW w:w="85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出生年月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教  龄</w:t>
            </w:r>
          </w:p>
        </w:tc>
        <w:tc>
          <w:tcPr>
            <w:tcW w:w="10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210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教学座右铭</w:t>
            </w:r>
          </w:p>
        </w:tc>
        <w:tc>
          <w:tcPr>
            <w:tcW w:w="6318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</w:trPr>
        <w:tc>
          <w:tcPr>
            <w:tcW w:w="10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个人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简介</w:t>
            </w:r>
          </w:p>
        </w:tc>
        <w:tc>
          <w:tcPr>
            <w:tcW w:w="7371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(约200字)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420" w:lineRule="exact"/>
        <w:jc w:val="left"/>
        <w:rPr>
          <w:rFonts w:hint="eastAsia" w:ascii="华文细黑" w:hAnsi="华文细黑" w:eastAsia="华文细黑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（注：随附一张生活照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或证件照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7198C"/>
    <w:rsid w:val="3EE7198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2018-06-15T07:21:00Z</dcterms:created>
  <dc:creator>钱文溢</dc:creator>
  <cp:lastModifiedBy>钱文溢</cp:lastModifiedBy>
  <dcterms:modified xsi:type="dcterms:W3CDTF">2018-06-15T07:28:30Z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