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华文细黑" w:hAnsi="华文细黑" w:eastAsia="华文细黑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2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2018年青年教师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讲课竞赛报到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/观摩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回执表</w:t>
      </w:r>
    </w:p>
    <w:p>
      <w:pPr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15300" w:type="dxa"/>
        <w:jc w:val="center"/>
        <w:tblInd w:w="-1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5"/>
        <w:gridCol w:w="956"/>
        <w:gridCol w:w="1549"/>
        <w:gridCol w:w="1058"/>
        <w:gridCol w:w="1488"/>
        <w:gridCol w:w="1488"/>
        <w:gridCol w:w="1489"/>
        <w:gridCol w:w="1488"/>
        <w:gridCol w:w="1489"/>
        <w:gridCol w:w="1486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8" w:hRule="atLeast"/>
          <w:jc w:val="center"/>
        </w:trPr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参赛教师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/观摩教师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学系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职称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教龄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入住时间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退房时间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房型要求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是否拼住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（可在教务处“教师发展中心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下载专区”下载）</w:t>
      </w:r>
    </w:p>
    <w:p>
      <w:r>
        <w:rPr>
          <w:rFonts w:hint="eastAsia" w:ascii="华文楷体" w:hAnsi="华文楷体" w:eastAsia="华文楷体"/>
          <w:sz w:val="24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A776D"/>
    <w:rsid w:val="573A77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2018-06-15T07:22:00Z</dcterms:created>
  <dc:creator>钱文溢</dc:creator>
  <cp:lastModifiedBy>钱文溢</cp:lastModifiedBy>
  <dcterms:modified xsi:type="dcterms:W3CDTF">2018-06-15T07:30:36Z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