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6A" w:rsidRPr="00CC2387" w:rsidRDefault="0007586A" w:rsidP="00481D86">
      <w:pPr>
        <w:rPr>
          <w:rFonts w:ascii="黑体" w:eastAsia="黑体" w:hAnsi="黑体" w:cs="Times New Roman"/>
        </w:rPr>
      </w:pPr>
      <w:bookmarkStart w:id="0" w:name="_GoBack"/>
      <w:bookmarkEnd w:id="0"/>
      <w:r w:rsidRPr="00CC2387">
        <w:rPr>
          <w:rFonts w:ascii="黑体" w:eastAsia="黑体" w:hAnsi="黑体" w:cs="黑体" w:hint="eastAsia"/>
        </w:rPr>
        <w:t>附件</w:t>
      </w:r>
    </w:p>
    <w:p w:rsidR="0007586A" w:rsidRPr="00FF3813" w:rsidRDefault="0007586A" w:rsidP="00A70B5C">
      <w:pPr>
        <w:jc w:val="center"/>
        <w:rPr>
          <w:rFonts w:cs="Times New Roman"/>
          <w:sz w:val="30"/>
          <w:szCs w:val="30"/>
        </w:rPr>
      </w:pPr>
      <w:r w:rsidRPr="00FF3813">
        <w:rPr>
          <w:rFonts w:cs="宋体" w:hint="eastAsia"/>
          <w:sz w:val="30"/>
          <w:szCs w:val="30"/>
        </w:rPr>
        <w:t>教学工作坊主讲人申请表</w:t>
      </w:r>
    </w:p>
    <w:p w:rsidR="0007586A" w:rsidRPr="00FF3813" w:rsidRDefault="0007586A" w:rsidP="00A70B5C">
      <w:pPr>
        <w:widowControl/>
        <w:spacing w:line="360" w:lineRule="atLeast"/>
        <w:rPr>
          <w:rFonts w:ascii="仿宋" w:eastAsia="仿宋" w:hAnsi="仿宋" w:cs="仿宋"/>
          <w:kern w:val="0"/>
          <w:sz w:val="24"/>
          <w:szCs w:val="24"/>
        </w:rPr>
      </w:pPr>
      <w:r w:rsidRPr="00FF3813">
        <w:rPr>
          <w:rFonts w:ascii="仿宋" w:eastAsia="仿宋" w:hAnsi="仿宋" w:cs="仿宋" w:hint="eastAsia"/>
          <w:kern w:val="0"/>
          <w:sz w:val="24"/>
          <w:szCs w:val="24"/>
        </w:rPr>
        <w:t>申请人所在学院：</w:t>
      </w:r>
      <w:r w:rsidRPr="00FF3813">
        <w:rPr>
          <w:rFonts w:ascii="仿宋" w:eastAsia="仿宋" w:hAnsi="仿宋" w:cs="仿宋"/>
          <w:kern w:val="0"/>
          <w:sz w:val="24"/>
          <w:szCs w:val="24"/>
        </w:rPr>
        <w:t xml:space="preserve">                                         </w:t>
      </w:r>
      <w:r w:rsidRPr="00FF3813">
        <w:rPr>
          <w:rFonts w:ascii="仿宋" w:eastAsia="仿宋" w:hAnsi="仿宋" w:cs="仿宋" w:hint="eastAsia"/>
          <w:kern w:val="0"/>
          <w:sz w:val="24"/>
          <w:szCs w:val="24"/>
        </w:rPr>
        <w:t>年</w:t>
      </w:r>
      <w:r w:rsidRPr="00FF3813">
        <w:rPr>
          <w:rFonts w:ascii="仿宋" w:eastAsia="仿宋" w:hAnsi="仿宋" w:cs="仿宋"/>
          <w:kern w:val="0"/>
          <w:sz w:val="24"/>
          <w:szCs w:val="24"/>
        </w:rPr>
        <w:t xml:space="preserve">   </w:t>
      </w:r>
      <w:r w:rsidRPr="00FF3813">
        <w:rPr>
          <w:rFonts w:ascii="仿宋" w:eastAsia="仿宋" w:hAnsi="仿宋" w:cs="仿宋" w:hint="eastAsia"/>
          <w:kern w:val="0"/>
          <w:sz w:val="24"/>
          <w:szCs w:val="24"/>
        </w:rPr>
        <w:t>月</w:t>
      </w:r>
      <w:r w:rsidRPr="00FF3813">
        <w:rPr>
          <w:rFonts w:ascii="仿宋" w:eastAsia="仿宋" w:hAnsi="仿宋" w:cs="仿宋"/>
          <w:kern w:val="0"/>
          <w:sz w:val="24"/>
          <w:szCs w:val="24"/>
        </w:rPr>
        <w:t xml:space="preserve">   </w:t>
      </w:r>
      <w:r w:rsidRPr="00FF3813">
        <w:rPr>
          <w:rFonts w:ascii="仿宋" w:eastAsia="仿宋" w:hAnsi="仿宋" w:cs="仿宋" w:hint="eastAsia"/>
          <w:kern w:val="0"/>
          <w:sz w:val="24"/>
          <w:szCs w:val="24"/>
        </w:rPr>
        <w:t>日</w:t>
      </w:r>
      <w:r w:rsidRPr="00FF3813">
        <w:rPr>
          <w:rFonts w:ascii="仿宋" w:eastAsia="仿宋" w:hAnsi="仿宋" w:cs="仿宋"/>
          <w:kern w:val="0"/>
          <w:sz w:val="24"/>
          <w:szCs w:val="24"/>
        </w:rPr>
        <w:t xml:space="preserve">      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48"/>
        <w:gridCol w:w="870"/>
        <w:gridCol w:w="1337"/>
        <w:gridCol w:w="1401"/>
        <w:gridCol w:w="1264"/>
        <w:gridCol w:w="2914"/>
      </w:tblGrid>
      <w:tr w:rsidR="0007586A" w:rsidRPr="00CE7AE6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CE7AE6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CE7AE6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A70B5C">
            <w:pPr>
              <w:widowControl/>
              <w:spacing w:line="255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所在学科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承担课程</w:t>
            </w:r>
          </w:p>
        </w:tc>
        <w:tc>
          <w:tcPr>
            <w:tcW w:w="4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1134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FF3813">
            <w:pPr>
              <w:widowControl/>
              <w:spacing w:line="36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教育教学成果</w:t>
            </w:r>
          </w:p>
        </w:tc>
        <w:tc>
          <w:tcPr>
            <w:tcW w:w="4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（公开发表或出版的主要论文和著作、研究课题、代表性教学成果等）</w:t>
            </w: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454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FF3813">
            <w:pPr>
              <w:widowControl/>
              <w:spacing w:line="36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教学经历</w:t>
            </w:r>
          </w:p>
        </w:tc>
        <w:tc>
          <w:tcPr>
            <w:tcW w:w="4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（参与教学的讲授课程以及有关获奖情况）</w:t>
            </w: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2276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36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教学工作坊</w:t>
            </w:r>
          </w:p>
          <w:p w:rsidR="0007586A" w:rsidRPr="00FF3813" w:rsidRDefault="0007586A" w:rsidP="0016623E">
            <w:pPr>
              <w:widowControl/>
              <w:spacing w:line="36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主讲内容</w:t>
            </w:r>
          </w:p>
        </w:tc>
        <w:tc>
          <w:tcPr>
            <w:tcW w:w="4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（主讲题目以及主讲内容的</w:t>
            </w:r>
            <w:r w:rsidRPr="00FF3813">
              <w:rPr>
                <w:rFonts w:ascii="仿宋" w:eastAsia="仿宋" w:hAnsi="仿宋" w:cs="仿宋"/>
                <w:kern w:val="0"/>
                <w:sz w:val="24"/>
                <w:szCs w:val="24"/>
              </w:rPr>
              <w:t>100</w:t>
            </w: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至</w:t>
            </w:r>
            <w:r w:rsidRPr="00FF3813">
              <w:rPr>
                <w:rFonts w:ascii="仿宋" w:eastAsia="仿宋" w:hAnsi="仿宋" w:cs="仿宋"/>
                <w:kern w:val="0"/>
                <w:sz w:val="24"/>
                <w:szCs w:val="24"/>
              </w:rPr>
              <w:t>300</w:t>
            </w: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字简介）</w:t>
            </w: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07586A" w:rsidRPr="00CE7AE6">
        <w:trPr>
          <w:trHeight w:val="2280"/>
          <w:jc w:val="center"/>
        </w:trPr>
        <w:tc>
          <w:tcPr>
            <w:tcW w:w="9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6A" w:rsidRPr="00FF3813" w:rsidRDefault="0007586A" w:rsidP="00A70B5C">
            <w:pPr>
              <w:widowControl/>
              <w:spacing w:line="360" w:lineRule="atLeas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4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86A" w:rsidRPr="00FF3813" w:rsidRDefault="0007586A" w:rsidP="0016623E">
            <w:pPr>
              <w:widowControl/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16623E">
            <w:pPr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FF3813">
            <w:pPr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FF3813">
            <w:pPr>
              <w:spacing w:line="360" w:lineRule="atLeas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Default="0007586A" w:rsidP="0007586A">
            <w:pPr>
              <w:spacing w:line="360" w:lineRule="atLeast"/>
              <w:ind w:firstLineChars="1137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07586A">
            <w:pPr>
              <w:spacing w:line="360" w:lineRule="atLeast"/>
              <w:ind w:firstLineChars="1137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负责人（签字）</w:t>
            </w:r>
            <w:r w:rsidRPr="00FF3813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</w:t>
            </w: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公章</w:t>
            </w:r>
          </w:p>
          <w:p w:rsidR="0007586A" w:rsidRDefault="0007586A" w:rsidP="0007586A">
            <w:pPr>
              <w:widowControl/>
              <w:spacing w:line="360" w:lineRule="atLeast"/>
              <w:ind w:firstLineChars="1587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07586A" w:rsidRPr="00FF3813" w:rsidRDefault="0007586A" w:rsidP="0007586A">
            <w:pPr>
              <w:widowControl/>
              <w:spacing w:line="360" w:lineRule="atLeast"/>
              <w:ind w:firstLineChars="1787" w:firstLine="31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</w:t>
            </w:r>
            <w:r w:rsidRPr="00FF381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7586A" w:rsidRPr="00A70B5C" w:rsidRDefault="0007586A" w:rsidP="00FF3813">
      <w:pPr>
        <w:rPr>
          <w:rFonts w:cs="Times New Roman"/>
        </w:rPr>
      </w:pPr>
    </w:p>
    <w:sectPr w:rsidR="0007586A" w:rsidRPr="00A70B5C" w:rsidSect="00C8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86A" w:rsidRDefault="0007586A" w:rsidP="00305B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7586A" w:rsidRDefault="0007586A" w:rsidP="00305B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86A" w:rsidRDefault="0007586A" w:rsidP="00305B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7586A" w:rsidRDefault="0007586A" w:rsidP="00305B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B74"/>
    <w:rsid w:val="0001699A"/>
    <w:rsid w:val="0004734B"/>
    <w:rsid w:val="00053CB0"/>
    <w:rsid w:val="00062F32"/>
    <w:rsid w:val="00064316"/>
    <w:rsid w:val="0007586A"/>
    <w:rsid w:val="000969B0"/>
    <w:rsid w:val="000D16AF"/>
    <w:rsid w:val="001150BA"/>
    <w:rsid w:val="0016623E"/>
    <w:rsid w:val="00197F6B"/>
    <w:rsid w:val="001C2E7B"/>
    <w:rsid w:val="00217D7F"/>
    <w:rsid w:val="00285F78"/>
    <w:rsid w:val="002C613F"/>
    <w:rsid w:val="002E5C22"/>
    <w:rsid w:val="00305B74"/>
    <w:rsid w:val="003342DD"/>
    <w:rsid w:val="00391791"/>
    <w:rsid w:val="004062E3"/>
    <w:rsid w:val="00432BED"/>
    <w:rsid w:val="00481D86"/>
    <w:rsid w:val="00496F48"/>
    <w:rsid w:val="00502B33"/>
    <w:rsid w:val="00520A56"/>
    <w:rsid w:val="005736F8"/>
    <w:rsid w:val="00583C70"/>
    <w:rsid w:val="005A502C"/>
    <w:rsid w:val="005B172B"/>
    <w:rsid w:val="006B5A53"/>
    <w:rsid w:val="00714634"/>
    <w:rsid w:val="00745EAF"/>
    <w:rsid w:val="007E1D24"/>
    <w:rsid w:val="00880E0C"/>
    <w:rsid w:val="008D69C3"/>
    <w:rsid w:val="009117E4"/>
    <w:rsid w:val="00921699"/>
    <w:rsid w:val="00923C94"/>
    <w:rsid w:val="00966B09"/>
    <w:rsid w:val="009A56D8"/>
    <w:rsid w:val="009F0563"/>
    <w:rsid w:val="00A70B5C"/>
    <w:rsid w:val="00A74B22"/>
    <w:rsid w:val="00AB6CA3"/>
    <w:rsid w:val="00C13EFE"/>
    <w:rsid w:val="00C2414A"/>
    <w:rsid w:val="00C84957"/>
    <w:rsid w:val="00CC2387"/>
    <w:rsid w:val="00CE7AE6"/>
    <w:rsid w:val="00D423F2"/>
    <w:rsid w:val="00D92C0A"/>
    <w:rsid w:val="00DB19DF"/>
    <w:rsid w:val="00E037B7"/>
    <w:rsid w:val="00E26358"/>
    <w:rsid w:val="00E501C3"/>
    <w:rsid w:val="00EF151A"/>
    <w:rsid w:val="00F72DBB"/>
    <w:rsid w:val="00F93A9C"/>
    <w:rsid w:val="00FF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95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5B7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0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5B74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496F48"/>
    <w:pPr>
      <w:ind w:firstLineChars="200" w:firstLine="420"/>
    </w:pPr>
  </w:style>
  <w:style w:type="table" w:styleId="TableGrid">
    <w:name w:val="Table Grid"/>
    <w:basedOn w:val="TableNormal"/>
    <w:uiPriority w:val="99"/>
    <w:rsid w:val="008D69C3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6431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3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2</Pages>
  <Words>42</Words>
  <Characters>241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 User</cp:lastModifiedBy>
  <cp:revision>42</cp:revision>
  <cp:lastPrinted>2015-01-19T06:21:00Z</cp:lastPrinted>
  <dcterms:created xsi:type="dcterms:W3CDTF">2015-01-13T02:25:00Z</dcterms:created>
  <dcterms:modified xsi:type="dcterms:W3CDTF">2015-01-26T02:21:00Z</dcterms:modified>
</cp:coreProperties>
</file>